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7" w:lineRule="exact"/>
        <w:ind w:right="0"/>
        <w:jc w:val="left"/>
        <w:rPr>
          <w:b w:val="0"/>
          <w:bCs w:val="0"/>
          <w:u w:val="none"/>
        </w:rPr>
      </w:pPr>
      <w:r>
        <w:rPr>
          <w:w w:val="100"/>
          <w:u w:val="none"/>
        </w:rPr>
      </w:r>
      <w:r>
        <w:rPr>
          <w:u w:val="thick" w:color="000000"/>
        </w:rPr>
        <w:t>English Language Arts Grade 2 Year Plan Template -</w:t>
      </w:r>
      <w:r>
        <w:rPr>
          <w:spacing w:val="-25"/>
          <w:u w:val="thick" w:color="000000"/>
        </w:rPr>
        <w:t> </w:t>
      </w:r>
      <w:r>
        <w:rPr>
          <w:u w:val="thick" w:color="000000"/>
        </w:rPr>
        <w:t>Sample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21"/>
          <w:szCs w:val="21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667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38" w:right="272" w:hanging="96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Time Frame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Unit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Type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33" w:right="110" w:hanging="11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Context, Theme, and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Ideas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15" w:right="588" w:hanging="1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24" w:right="341" w:hanging="87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Compose and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Create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195" w:right="446" w:hanging="74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Assess 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Reflect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96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Resources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91" w:right="69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Division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ELA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Assessments</w:t>
            </w:r>
          </w:p>
        </w:tc>
      </w:tr>
      <w:tr>
        <w:trPr>
          <w:trHeight w:val="9859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September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9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October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Multi-genre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  <w:u w:val="thick" w:color="000000"/>
              </w:rPr>
              <w:t>Context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</w:rPr>
              <w:t>–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Personal</w:t>
            </w:r>
            <w:r>
              <w:rPr>
                <w:rFonts w:ascii="Cambria" w:hAnsi="Cambria" w:cs="Cambria" w:eastAsia="Cambria"/>
                <w:spacing w:val="-1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Philosophical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67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  <w:u w:val="thick" w:color="000000"/>
              </w:rPr>
              <w:t>Theme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</w:rPr>
              <w:t>–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Getting</w:t>
            </w:r>
            <w:r>
              <w:rPr>
                <w:rFonts w:ascii="Cambria" w:hAnsi="Cambria" w:cs="Cambria" w:eastAsia="Cambria"/>
                <w:spacing w:val="-6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to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Know</w:t>
            </w:r>
            <w:r>
              <w:rPr>
                <w:rFonts w:ascii="Cambria" w:hAnsi="Cambria" w:cs="Cambria" w:eastAsia="Cambria"/>
                <w:spacing w:val="-4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You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0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w w:val="100"/>
                <w:sz w:val="28"/>
              </w:rPr>
            </w:r>
            <w:r>
              <w:rPr>
                <w:rFonts w:ascii="Cambria"/>
                <w:b/>
                <w:sz w:val="28"/>
                <w:u w:val="thick" w:color="000000"/>
              </w:rPr>
              <w:t>Big Ideas</w:t>
            </w:r>
            <w:r>
              <w:rPr>
                <w:rFonts w:ascii="Cambria"/>
                <w:b/>
                <w:sz w:val="28"/>
              </w:rPr>
            </w:r>
            <w:r>
              <w:rPr>
                <w:rFonts w:ascii="Cambria"/>
                <w:sz w:val="28"/>
              </w:rPr>
              <w:t>: What type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friend shall we be?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How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shall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we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treat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our</w:t>
            </w:r>
            <w:r>
              <w:rPr>
                <w:rFonts w:ascii="Cambria"/>
                <w:spacing w:val="-57"/>
                <w:sz w:val="28"/>
              </w:rPr>
              <w:t> </w:t>
            </w:r>
            <w:r>
              <w:rPr>
                <w:rFonts w:ascii="Cambria"/>
                <w:spacing w:val="-57"/>
                <w:sz w:val="28"/>
              </w:rPr>
            </w:r>
            <w:r>
              <w:rPr>
                <w:rFonts w:ascii="Cambria"/>
                <w:sz w:val="28"/>
              </w:rPr>
              <w:t>friends? How can we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be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better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friends?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6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CR2.1 </w:t>
            </w: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 to a variety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grade-level texts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address: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2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CR2.2 View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 key literal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inferential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important details,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how elements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enhance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meaning in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grade-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 visual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texts.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2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CR2.3 Listen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retell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 key literal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inferential </w:t>
            </w:r>
            <w:r>
              <w:rPr>
                <w:rFonts w:ascii="Cambria"/>
                <w:b/>
                <w:sz w:val="28"/>
              </w:rPr>
              <w:t>ideas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important details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heard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 small-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large-group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activities, and follow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oral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directions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demonstrations.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CC2.1 </w:t>
            </w:r>
            <w:r>
              <w:rPr>
                <w:rFonts w:ascii="Cambria"/>
                <w:sz w:val="28"/>
              </w:rPr>
              <w:t>Compose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 a range of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 texts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explore: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2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CC2.3 Speak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clearly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audibly in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 a familiar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audience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a specific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purpose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recounting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stories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giving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directions, offering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an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opinion and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providing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reasons, and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explaining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directions.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CC2.4 Write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stories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poems, </w:t>
            </w:r>
            <w:r>
              <w:rPr>
                <w:rFonts w:ascii="Cambria"/>
                <w:b/>
                <w:sz w:val="28"/>
              </w:rPr>
              <w:t>friendly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letters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reports,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observations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using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relevant details in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clear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complete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sentences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paragraphs of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least six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sentences.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AR2.2 Set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 </w:t>
            </w:r>
            <w:r>
              <w:rPr>
                <w:rFonts w:ascii="Cambria"/>
                <w:sz w:val="28"/>
              </w:rPr>
              <w:t>as a result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group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i/>
                <w:sz w:val="28"/>
              </w:rPr>
              <w:t>Cornerstones </w:t>
            </w:r>
            <w:r>
              <w:rPr>
                <w:rFonts w:ascii="Cambria"/>
                <w:sz w:val="28"/>
              </w:rPr>
              <w:t>2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a-i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EL Screen</w:t>
            </w:r>
          </w:p>
        </w:tc>
      </w:tr>
    </w:tbl>
    <w:p>
      <w:pPr>
        <w:spacing w:after="0" w:line="326" w:lineRule="exact"/>
        <w:jc w:val="left"/>
        <w:rPr>
          <w:rFonts w:ascii="Cambria" w:hAnsi="Cambria" w:cs="Cambria" w:eastAsia="Cambria"/>
          <w:sz w:val="28"/>
          <w:szCs w:val="28"/>
        </w:rPr>
        <w:sectPr>
          <w:headerReference w:type="default" r:id="rId5"/>
          <w:type w:val="continuous"/>
          <w:pgSz w:w="24480" w:h="15840" w:orient="landscape"/>
          <w:pgMar w:header="708" w:top="196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2602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retell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240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240" w:lineRule="auto" w:before="2" w:after="0"/>
              <w:ind w:left="823" w:right="43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discussion of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ideas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240" w:lineRule="auto" w:before="2" w:after="0"/>
              <w:ind w:left="823" w:right="65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and/or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friendly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letter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240" w:lineRule="auto" w:before="2" w:after="0"/>
              <w:ind w:left="823" w:right="51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be a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storyteller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529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November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December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(approx.. 7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Multi-genre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2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  <w:u w:val="thick" w:color="000000"/>
              </w:rPr>
              <w:t>Context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8"/>
                <w:szCs w:val="28"/>
                <w:u w:val="thick" w:color="000000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Communicative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  <w:u w:val="thick" w:color="000000"/>
              </w:rPr>
              <w:t>Theme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–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Keep in</w:t>
            </w:r>
            <w:r>
              <w:rPr>
                <w:rFonts w:ascii="Cambria" w:hAnsi="Cambria" w:cs="Cambria" w:eastAsia="Cambria"/>
                <w:spacing w:val="-6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Touch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7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w w:val="100"/>
                <w:sz w:val="28"/>
              </w:rPr>
            </w:r>
            <w:r>
              <w:rPr>
                <w:rFonts w:ascii="Cambria"/>
                <w:b/>
                <w:sz w:val="28"/>
                <w:u w:val="thick" w:color="000000"/>
              </w:rPr>
              <w:t>Big Ideas</w:t>
            </w:r>
            <w:r>
              <w:rPr>
                <w:rFonts w:ascii="Cambria"/>
                <w:b/>
                <w:sz w:val="28"/>
              </w:rPr>
              <w:t>: 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what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ways and why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do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people keep in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touch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with one another?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How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can people listen to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show empathy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with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others?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6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CR2.1 </w:t>
            </w: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 to a variety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grade-level texts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address: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2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CR2.2 View and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the key literal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inferential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important details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how elements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enhance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meaning in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grade-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 visual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texts.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2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CR2.3 Listen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retell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the key literal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inferential ideas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important details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heard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 small-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large-group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activities, and follow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oral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directions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demonstrations.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82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CR2.4 Read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grade-appropriate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literary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CC2.1 </w:t>
            </w:r>
            <w:r>
              <w:rPr>
                <w:rFonts w:ascii="Cambria"/>
                <w:sz w:val="28"/>
              </w:rPr>
              <w:t>Compose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 a range of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 texts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explore: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7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CC2.2 </w:t>
            </w:r>
            <w:r>
              <w:rPr>
                <w:rFonts w:ascii="Cambria"/>
                <w:sz w:val="28"/>
              </w:rPr>
              <w:t>Use a variety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ways to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understanding and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procedures, stories,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feelings in a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manner </w:t>
            </w:r>
            <w:r>
              <w:rPr>
                <w:rFonts w:ascii="Cambria"/>
                <w:sz w:val="28"/>
              </w:rPr>
              <w:t>with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essential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details.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CC2.3 Speak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clearly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audibly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an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sequence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for a familiar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audience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a specific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purpose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when recounting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stories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experiences,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giving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directions, </w:t>
            </w:r>
            <w:r>
              <w:rPr>
                <w:rFonts w:ascii="Cambria"/>
                <w:b/>
                <w:sz w:val="28"/>
              </w:rPr>
              <w:t>offering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opinion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providing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reasons</w:t>
            </w:r>
            <w:r>
              <w:rPr>
                <w:rFonts w:ascii="Cambria"/>
                <w:sz w:val="28"/>
              </w:rPr>
              <w:t>, and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explaining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directions.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AR2.1 Reflect on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assess </w:t>
            </w:r>
            <w:r>
              <w:rPr>
                <w:rFonts w:ascii="Cambria"/>
                <w:sz w:val="28"/>
              </w:rPr>
              <w:t>their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viewing,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reading,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</w:t>
            </w:r>
            <w:r>
              <w:rPr>
                <w:rFonts w:ascii="Cambria"/>
                <w:sz w:val="28"/>
              </w:rPr>
              <w:t>, writing,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other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strategies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participating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 and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relating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work to a set of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criteria.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i/>
                <w:sz w:val="28"/>
              </w:rPr>
              <w:t>Collections 2, Fluent</w:t>
            </w:r>
            <w:r>
              <w:rPr>
                <w:rFonts w:ascii="Cambria"/>
                <w:i/>
                <w:spacing w:val="-13"/>
                <w:sz w:val="28"/>
              </w:rPr>
              <w:t> </w:t>
            </w:r>
            <w:r>
              <w:rPr>
                <w:rFonts w:ascii="Cambria"/>
                <w:i/>
                <w:sz w:val="28"/>
              </w:rPr>
              <w:t>Blue</w:t>
            </w:r>
            <w:r>
              <w:rPr>
                <w:rFonts w:ascii="Cambria"/>
                <w:i/>
                <w:w w:val="100"/>
                <w:sz w:val="28"/>
              </w:rPr>
              <w:t> </w:t>
            </w:r>
            <w:r>
              <w:rPr>
                <w:rFonts w:ascii="Cambria"/>
                <w:i/>
                <w:sz w:val="28"/>
              </w:rPr>
              <w:t>2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480" w:lineRule="auto"/>
              <w:ind w:left="103" w:right="40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40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FNMI Content Books</w:t>
            </w:r>
            <w:r>
              <w:rPr>
                <w:rFonts w:ascii="Cambria" w:hAnsi="Cambria" w:cs="Cambria" w:eastAsia="Cambria"/>
                <w:spacing w:val="-5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TRC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Kit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pgSz w:w="24480" w:h="15840" w:orient="landscape"/>
          <w:pgMar w:header="708" w:footer="0" w:top="196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3293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informational</w:t>
            </w:r>
            <w:r>
              <w:rPr>
                <w:rFonts w:ascii="Cambria"/>
                <w:b/>
                <w:spacing w:val="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read silently and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orally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by </w:t>
            </w:r>
            <w:r>
              <w:rPr>
                <w:rFonts w:ascii="Cambria"/>
                <w:b/>
                <w:sz w:val="28"/>
              </w:rPr>
              <w:t>relating</w:t>
            </w:r>
            <w:r>
              <w:rPr>
                <w:rFonts w:ascii="Cambria"/>
                <w:b/>
                <w:spacing w:val="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retelling key</w:t>
            </w:r>
            <w:r>
              <w:rPr>
                <w:rFonts w:ascii="Cambria"/>
                <w:b/>
                <w:spacing w:val="1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events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ideas in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 specific</w:t>
            </w:r>
            <w:r>
              <w:rPr>
                <w:rFonts w:ascii="Cambria"/>
                <w:b/>
                <w:spacing w:val="3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discussing how,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sz w:val="28"/>
              </w:rPr>
              <w:t>why,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what if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questions.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8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CC2.4 Write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stories,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poems</w:t>
            </w:r>
            <w:r>
              <w:rPr>
                <w:rFonts w:ascii="Cambria"/>
                <w:sz w:val="28"/>
              </w:rPr>
              <w:t>, friendly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letters,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reports,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observations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using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relevant details in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clear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complete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sentences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paragraphs of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least six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sentences.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28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76" w:lineRule="auto" w:before="0" w:after="0"/>
              <w:ind w:left="823" w:right="13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 retell of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key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events and ideas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sequence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76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76" w:lineRule="auto" w:before="0" w:after="0"/>
              <w:ind w:left="823" w:right="43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discussion of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ideas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76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poem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drama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reader’s theatre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607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January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February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4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  <w:u w:val="thick" w:color="000000"/>
              </w:rPr>
              <w:t>Context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Social,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Cultural, and</w:t>
            </w:r>
            <w:r>
              <w:rPr>
                <w:rFonts w:ascii="Cambria" w:hAnsi="Cambria" w:cs="Cambria" w:eastAsia="Cambria"/>
                <w:spacing w:val="-12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Historical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93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w w:val="100"/>
                <w:sz w:val="28"/>
              </w:rPr>
            </w:r>
            <w:r>
              <w:rPr>
                <w:rFonts w:ascii="Cambria"/>
                <w:b/>
                <w:sz w:val="28"/>
                <w:u w:val="thick" w:color="000000"/>
              </w:rPr>
              <w:t>Theme </w:t>
            </w:r>
            <w:r>
              <w:rPr>
                <w:rFonts w:ascii="Cambria"/>
                <w:b/>
                <w:sz w:val="28"/>
              </w:rPr>
              <w:t>-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People!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Places!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7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w w:val="100"/>
                <w:sz w:val="28"/>
              </w:rPr>
            </w:r>
            <w:r>
              <w:rPr>
                <w:rFonts w:ascii="Cambria"/>
                <w:b/>
                <w:sz w:val="28"/>
                <w:u w:val="thick" w:color="000000"/>
              </w:rPr>
              <w:t>Big Ideas</w:t>
            </w:r>
            <w:r>
              <w:rPr>
                <w:rFonts w:ascii="Cambria"/>
                <w:b/>
                <w:sz w:val="28"/>
              </w:rPr>
              <w:t>: </w:t>
            </w:r>
            <w:r>
              <w:rPr>
                <w:rFonts w:ascii="Cambria"/>
                <w:sz w:val="28"/>
              </w:rPr>
              <w:t>What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places,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building/homes,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people/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workers,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neighbours, events,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languages do we find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our community?</w:t>
            </w:r>
            <w:r>
              <w:rPr>
                <w:rFonts w:ascii="Cambria"/>
                <w:spacing w:val="57"/>
                <w:sz w:val="28"/>
              </w:rPr>
              <w:t> </w:t>
            </w:r>
            <w:r>
              <w:rPr>
                <w:rFonts w:ascii="Cambria"/>
                <w:sz w:val="28"/>
              </w:rPr>
              <w:t>Why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do all the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different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types of people make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6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CR2.1 </w:t>
            </w: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 to a variety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grade-level texts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address: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community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2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CR2.2 View and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 key literal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inferential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important details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how elements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enhance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meaning in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grade-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 visual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texts.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CC2.1 </w:t>
            </w:r>
            <w:r>
              <w:rPr>
                <w:rFonts w:ascii="Cambria"/>
                <w:sz w:val="28"/>
              </w:rPr>
              <w:t>Compose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 a range of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 texts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explore: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community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6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CC2.2 </w:t>
            </w:r>
            <w:r>
              <w:rPr>
                <w:rFonts w:ascii="Cambria"/>
                <w:sz w:val="28"/>
              </w:rPr>
              <w:t>Use a variety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ways to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understanding and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procedures, stories,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feelings </w:t>
            </w:r>
            <w:r>
              <w:rPr>
                <w:rFonts w:ascii="Cambria"/>
                <w:b/>
                <w:sz w:val="28"/>
              </w:rPr>
              <w:t>in a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manner with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essential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5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AR2.1 Reflect on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assess </w:t>
            </w:r>
            <w:r>
              <w:rPr>
                <w:rFonts w:ascii="Cambria"/>
                <w:sz w:val="28"/>
              </w:rPr>
              <w:t>their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viewing,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listening,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speaking,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other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strategies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participating 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discussions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relating work to a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criteria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5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AR2.2 Set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 as a result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i/>
                <w:sz w:val="28"/>
              </w:rPr>
              <w:t>Collections 2, Fluent</w:t>
            </w:r>
            <w:r>
              <w:rPr>
                <w:rFonts w:ascii="Cambria"/>
                <w:i/>
                <w:spacing w:val="-13"/>
                <w:sz w:val="28"/>
              </w:rPr>
              <w:t> </w:t>
            </w:r>
            <w:r>
              <w:rPr>
                <w:rFonts w:ascii="Cambria"/>
                <w:i/>
                <w:sz w:val="28"/>
              </w:rPr>
              <w:t>Blue</w:t>
            </w:r>
            <w:r>
              <w:rPr>
                <w:rFonts w:ascii="Cambria"/>
                <w:i/>
                <w:w w:val="100"/>
                <w:sz w:val="28"/>
              </w:rPr>
              <w:t> </w:t>
            </w:r>
            <w:r>
              <w:rPr>
                <w:rFonts w:ascii="Cambria"/>
                <w:i/>
                <w:sz w:val="28"/>
              </w:rPr>
              <w:t>1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EL Screen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Oral Fluency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DRA</w:t>
            </w:r>
          </w:p>
        </w:tc>
      </w:tr>
    </w:tbl>
    <w:p>
      <w:pPr>
        <w:spacing w:after="0" w:line="240" w:lineRule="auto"/>
        <w:jc w:val="left"/>
        <w:rPr>
          <w:rFonts w:ascii="Cambria" w:hAnsi="Cambria" w:cs="Cambria" w:eastAsia="Cambria"/>
          <w:sz w:val="28"/>
          <w:szCs w:val="28"/>
        </w:rPr>
        <w:sectPr>
          <w:headerReference w:type="default" r:id="rId7"/>
          <w:pgSz w:w="24480" w:h="15840" w:orient="landscape"/>
          <w:pgMar w:header="708" w:footer="0" w:top="196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7890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community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interesting?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2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CR2.3 Listen and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retell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 key literal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inferential ideas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important details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heard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 small-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large-group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activities, and follow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oral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directions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demonstrations.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6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CR2.4 Read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grade-appropriate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literary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informational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read silently and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orally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by relating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retelling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key events and ideas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sequence with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specific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details and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discussing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how, why, and what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if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questions.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CC2.3 Speak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clearly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audibly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an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sequence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for a familiar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audience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a specific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purpose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when recounting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stories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experiences,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giving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directions, offering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opinion and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providing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reasons</w:t>
            </w:r>
            <w:r>
              <w:rPr>
                <w:rFonts w:ascii="Cambria"/>
                <w:sz w:val="28"/>
              </w:rPr>
              <w:t>, and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explaining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directions.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5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CC2.4 Write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stories,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poems, friendly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letters,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reports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observations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using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relevant details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complete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sentences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paragraphs of at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least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six sentences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group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discussions</w:t>
            </w:r>
            <w:r>
              <w:rPr>
                <w:rFonts w:ascii="Cambria"/>
                <w:sz w:val="28"/>
              </w:rPr>
              <w:t>.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36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reading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conference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240" w:lineRule="auto" w:before="0" w:after="0"/>
              <w:ind w:left="823" w:right="179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multi-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media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240" w:lineRule="auto" w:before="2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240" w:lineRule="auto" w:before="2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report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240" w:lineRule="auto" w:before="0" w:after="0"/>
              <w:ind w:left="823" w:right="90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small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group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240" w:lineRule="auto" w:before="2" w:after="0"/>
              <w:ind w:left="823" w:right="7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24480" w:h="15840" w:orient="landscape"/>
          <w:pgMar w:header="708" w:footer="0" w:top="196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12158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March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April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Author or Genre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Study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9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  <w:u w:val="thick" w:color="000000"/>
              </w:rPr>
              <w:t>Context</w:t>
            </w:r>
            <w:r>
              <w:rPr>
                <w:rFonts w:ascii="Cambria" w:hAnsi="Cambria" w:cs="Cambria" w:eastAsia="Cambria"/>
                <w:b/>
                <w:bCs/>
                <w:spacing w:val="-9"/>
                <w:sz w:val="28"/>
                <w:szCs w:val="28"/>
                <w:u w:val="thick" w:color="000000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9"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Imaginative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spacing w:val="-6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Literary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  <w:u w:val="thick" w:color="000000"/>
              </w:rPr>
              <w:t>Theme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Celebrating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Reading (Kevin</w:t>
            </w:r>
            <w:r>
              <w:rPr>
                <w:rFonts w:ascii="Cambria" w:hAnsi="Cambria" w:cs="Cambria" w:eastAsia="Cambria"/>
                <w:spacing w:val="-1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Henkes</w:t>
            </w:r>
          </w:p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- Author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Study)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0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w w:val="100"/>
                <w:sz w:val="28"/>
              </w:rPr>
            </w:r>
            <w:r>
              <w:rPr>
                <w:rFonts w:ascii="Cambria"/>
                <w:b/>
                <w:sz w:val="28"/>
                <w:u w:val="thick" w:color="000000"/>
              </w:rPr>
              <w:t>Big Ideas</w:t>
            </w:r>
            <w:r>
              <w:rPr>
                <w:rFonts w:ascii="Cambria"/>
                <w:b/>
                <w:sz w:val="28"/>
              </w:rPr>
              <w:t>: </w:t>
            </w:r>
            <w:r>
              <w:rPr>
                <w:rFonts w:ascii="Cambria"/>
                <w:sz w:val="28"/>
              </w:rPr>
              <w:t>What is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your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idea of a good story?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If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you were to write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author or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illustrator,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what would you tell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him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or her about the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story?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Why would this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be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important?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CR2.1 Comprehend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respond </w:t>
            </w:r>
            <w:r>
              <w:rPr>
                <w:rFonts w:ascii="Cambria"/>
                <w:sz w:val="28"/>
              </w:rPr>
              <w:t>to a variety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grade-level texts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make connections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prior learning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2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CR2.2 View and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 key literal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inferential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important details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how elements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enhance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meaning in 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visual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CR2.3 Listen and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retell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 key literal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inferential ideas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important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heard in small-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large-group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activities,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follow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directions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CR2.4 Read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grade-appropriate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literary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informational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silently and orally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relating and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retelling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key events and ideas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 with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specific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details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4"/>
                <w:sz w:val="28"/>
              </w:rPr>
              <w:t> </w:t>
            </w:r>
            <w:r>
              <w:rPr>
                <w:rFonts w:ascii="Cambria"/>
                <w:sz w:val="28"/>
              </w:rPr>
              <w:t>discussing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CC2.1 Compose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create </w:t>
            </w:r>
            <w:r>
              <w:rPr>
                <w:rFonts w:ascii="Cambria"/>
                <w:sz w:val="28"/>
              </w:rPr>
              <w:t>a range of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 texts and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make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 to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own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life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6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CC2.2 </w:t>
            </w:r>
            <w:r>
              <w:rPr>
                <w:rFonts w:ascii="Cambria"/>
                <w:sz w:val="28"/>
              </w:rPr>
              <w:t>Use a variety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ways to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understanding and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procedures,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stories,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feelings in a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manner with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essential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2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CC2.3 Speak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clearly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audibly in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 a familiar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audience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 specific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recounting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stories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giving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directions, offering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an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opinion and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providing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reasons, and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explaining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directions.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CC2.4 Write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stories,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poems</w:t>
            </w:r>
            <w:r>
              <w:rPr>
                <w:rFonts w:ascii="Cambria"/>
                <w:sz w:val="28"/>
              </w:rPr>
              <w:t>, friendly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letters,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reports,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observations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relevant details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 and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complete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AR2.1 Reflect on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assess their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 writing,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other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participating 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discussions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relating work to a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criteria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560"/>
              <w:jc w:val="both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AR2.2 Set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 as a result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group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discussions</w:t>
            </w:r>
            <w:r>
              <w:rPr>
                <w:rFonts w:ascii="Cambria"/>
                <w:sz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80" w:lineRule="auto"/>
              <w:ind w:left="103" w:right="54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TRC Author Study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pacing w:val="-2"/>
                <w:sz w:val="28"/>
              </w:rPr>
              <w:t>kit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24480" w:h="15840" w:orient="landscape"/>
          <w:pgMar w:header="708" w:footer="0" w:top="196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1313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2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how, why, and what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if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questions.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5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sentences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paragraphs of at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least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six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sentences.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36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0" w:after="0"/>
              <w:ind w:left="823" w:right="38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class and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small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group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2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stories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poems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0" w:after="0"/>
              <w:ind w:left="823" w:right="7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0" w:after="0"/>
              <w:ind w:left="823" w:right="166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class 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small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group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561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May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June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61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Multi-genre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Inquiry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and/or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Interdisciplinary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70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  <w:u w:val="thick" w:color="000000"/>
              </w:rPr>
              <w:t>Context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8"/>
                <w:szCs w:val="28"/>
                <w:u w:val="thick" w:color="000000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Environmental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Technological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0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  <w:u w:val="thick" w:color="000000"/>
              </w:rPr>
              <w:t>Theme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8"/>
                <w:szCs w:val="28"/>
                <w:u w:val="thick" w:color="000000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Animal</w:t>
            </w:r>
            <w:r>
              <w:rPr>
                <w:rFonts w:ascii="Cambria" w:hAnsi="Cambria" w:cs="Cambria" w:eastAsia="Cambria"/>
                <w:spacing w:val="-58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Growth and</w:t>
            </w:r>
            <w:r>
              <w:rPr>
                <w:rFonts w:ascii="Cambria" w:hAnsi="Cambria" w:cs="Cambria" w:eastAsia="Cambria"/>
                <w:spacing w:val="-5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Change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0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w w:val="100"/>
                <w:sz w:val="28"/>
              </w:rPr>
            </w:r>
            <w:r>
              <w:rPr>
                <w:rFonts w:ascii="Cambria"/>
                <w:b/>
                <w:sz w:val="28"/>
                <w:u w:val="thick" w:color="000000"/>
              </w:rPr>
              <w:t>Big Ideas</w:t>
            </w:r>
            <w:r>
              <w:rPr>
                <w:rFonts w:ascii="Cambria"/>
                <w:b/>
                <w:sz w:val="28"/>
              </w:rPr>
              <w:t>: </w:t>
            </w:r>
            <w:r>
              <w:rPr>
                <w:rFonts w:ascii="Cambria"/>
                <w:sz w:val="28"/>
              </w:rPr>
              <w:t>What do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we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know/want/need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know about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animals?</w:t>
            </w:r>
          </w:p>
          <w:p>
            <w:pPr>
              <w:pStyle w:val="TableParagraph"/>
              <w:spacing w:line="240" w:lineRule="auto"/>
              <w:ind w:left="103" w:right="14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Why are some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animals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pets and others</w:t>
            </w:r>
            <w:r>
              <w:rPr>
                <w:rFonts w:ascii="Cambria" w:hAnsi="Cambria" w:cs="Cambria" w:eastAsia="Cambria"/>
                <w:spacing w:val="-4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wild?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How do humans</w:t>
            </w:r>
            <w:r>
              <w:rPr>
                <w:rFonts w:ascii="Cambria" w:hAnsi="Cambria" w:cs="Cambria" w:eastAsia="Cambria"/>
                <w:spacing w:val="-2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animals coexist?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How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have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technological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advances had an</w:t>
            </w:r>
            <w:r>
              <w:rPr>
                <w:rFonts w:ascii="Cambria" w:hAnsi="Cambria" w:cs="Cambria" w:eastAsia="Cambria"/>
                <w:spacing w:val="-12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impact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on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animals’</w:t>
            </w:r>
            <w:r>
              <w:rPr>
                <w:rFonts w:ascii="Cambria" w:hAnsi="Cambria" w:cs="Cambria" w:eastAsia="Cambria"/>
                <w:spacing w:val="-1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habitats?</w:t>
            </w:r>
          </w:p>
          <w:p>
            <w:pPr>
              <w:pStyle w:val="TableParagraph"/>
              <w:spacing w:line="240" w:lineRule="auto"/>
              <w:ind w:left="103" w:right="69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What impact do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we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have on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animals’</w:t>
            </w:r>
            <w:r>
              <w:rPr>
                <w:rFonts w:ascii="Cambria" w:hAnsi="Cambria" w:cs="Cambria" w:eastAsia="Cambria"/>
                <w:spacing w:val="-6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pacing w:val="-60"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</w:rPr>
              <w:t>habitat?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CR2.1 Comprehend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respond to a variety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grade-level texts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make connections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prior learning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2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CR2.2 View and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 key literal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inferential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important details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how elements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enhance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meaning in 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visual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2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CR2.3 Listen and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retell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 key literal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inferential ideas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important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heard in small-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large-group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activities,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follow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8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CC2.1 Compose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create a range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visual,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oral, and written</w:t>
            </w:r>
            <w:r>
              <w:rPr>
                <w:rFonts w:ascii="Cambria"/>
                <w:b/>
                <w:spacing w:val="-1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make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connections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to own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life.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6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CC2.2 Use a variety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ways to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understanding and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procedures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stories,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feelings </w:t>
            </w:r>
            <w:r>
              <w:rPr>
                <w:rFonts w:ascii="Cambria"/>
                <w:b/>
                <w:sz w:val="28"/>
              </w:rPr>
              <w:t>in a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manner with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essential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2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CC2.3 Speak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clearly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audibly in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 a familiar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audience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a specific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when</w:t>
            </w:r>
            <w:r>
              <w:rPr>
                <w:rFonts w:ascii="Cambria"/>
                <w:b/>
                <w:spacing w:val="41"/>
                <w:sz w:val="28"/>
              </w:rPr>
              <w:t> </w:t>
            </w:r>
            <w:r>
              <w:rPr>
                <w:rFonts w:ascii="Cambria"/>
                <w:sz w:val="28"/>
              </w:rPr>
              <w:t>recounting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stories and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  <w:r>
              <w:rPr>
                <w:rFonts w:ascii="Cambria"/>
                <w:b/>
                <w:sz w:val="28"/>
              </w:rPr>
              <w:t>,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AR2.1 Reflect on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assess their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 writing,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other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by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participating 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discussions 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relating work to a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criteria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560"/>
              <w:jc w:val="both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AR2.2 Set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 as a result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group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discussions</w:t>
            </w:r>
            <w:r>
              <w:rPr>
                <w:rFonts w:ascii="Cambria"/>
                <w:sz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2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EL Screen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Full DRA</w:t>
            </w:r>
          </w:p>
        </w:tc>
      </w:tr>
    </w:tbl>
    <w:p>
      <w:pPr>
        <w:spacing w:after="0" w:line="240" w:lineRule="auto"/>
        <w:jc w:val="left"/>
        <w:rPr>
          <w:rFonts w:ascii="Cambria" w:hAnsi="Cambria" w:cs="Cambria" w:eastAsia="Cambria"/>
          <w:sz w:val="28"/>
          <w:szCs w:val="28"/>
        </w:rPr>
        <w:sectPr>
          <w:pgSz w:w="24480" w:h="15840" w:orient="landscape"/>
          <w:pgMar w:header="708" w:footer="0" w:top="196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5919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2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directions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demonstrations.</w:t>
            </w:r>
            <w:r>
              <w:rPr>
                <w:rFonts w:ascii="Cambria"/>
                <w:spacing w:val="-1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5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CR2.4 Read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literary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informational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 silently and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orally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by relating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retelling key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events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ideas in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sequence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 specific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discussing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how,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why, and what if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questions.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giving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directions,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offering an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opinion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providing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reasons,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directions.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5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CC2.4 Write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stories,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poems, friendly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letters,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reports,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observations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relevant details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 and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complete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sentences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paragraphs of at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least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six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sentences.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01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retell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240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questioning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240" w:lineRule="auto" w:before="0" w:after="0"/>
              <w:ind w:left="823" w:right="28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class and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small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group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report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240" w:lineRule="auto" w:before="2" w:after="0"/>
              <w:ind w:left="823" w:right="88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sectPr>
      <w:pgSz w:w="24480" w:h="15840" w:orient="landscape"/>
      <w:pgMar w:header="708" w:footer="0" w:top="19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66pt;margin-top:35.400002pt;width:185.88pt;height:63.36pt;mso-position-horizontal-relative:page;mso-position-vertical-relative:page;z-index:-13216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66pt;margin-top:35.400002pt;width:185.88pt;height:63.36pt;mso-position-horizontal-relative:page;mso-position-vertical-relative:page;z-index:-13192" type="#_x0000_t75" stroked="fals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66pt;margin-top:35.400002pt;width:185.88pt;height:63.36pt;mso-position-horizontal-relative:page;mso-position-vertical-relative:page;z-index:-13168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190"/>
    </w:pPr>
    <w:rPr>
      <w:rFonts w:ascii="Cambria" w:hAnsi="Cambria" w:eastAsia="Cambria"/>
      <w:b/>
      <w:bCs/>
      <w:sz w:val="28"/>
      <w:szCs w:val="28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</dc:creator>
  <dcterms:created xsi:type="dcterms:W3CDTF">2016-09-07T13:30:14Z</dcterms:created>
  <dcterms:modified xsi:type="dcterms:W3CDTF">2016-09-07T13:30:14Z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2016-09-07T00:00:00Z</vt:filetime>
  </property>
</Properties>
</file>